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1838"/>
        <w:gridCol w:w="2552"/>
        <w:gridCol w:w="1985"/>
        <w:gridCol w:w="935"/>
        <w:gridCol w:w="272"/>
        <w:gridCol w:w="18"/>
        <w:gridCol w:w="992"/>
        <w:gridCol w:w="1400"/>
      </w:tblGrid>
      <w:tr w:rsidR="00C67A17" w:rsidRPr="00C67A17" w14:paraId="203C9CDE" w14:textId="77777777" w:rsidTr="00395A80">
        <w:trPr>
          <w:trHeight w:val="600"/>
        </w:trPr>
        <w:tc>
          <w:tcPr>
            <w:tcW w:w="6375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203C9CDB" w14:textId="77777777" w:rsidR="00C67A17" w:rsidRPr="00C67A17" w:rsidRDefault="00C67A17">
            <w:r w:rsidRPr="00C67A17">
              <w:rPr>
                <w:sz w:val="32"/>
              </w:rPr>
              <w:t>MATKALASKU</w:t>
            </w:r>
          </w:p>
        </w:tc>
        <w:tc>
          <w:tcPr>
            <w:tcW w:w="1151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203C9CDC" w14:textId="77777777" w:rsidR="00C67A17" w:rsidRPr="00C67A17" w:rsidRDefault="00257408" w:rsidP="0025740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Laskun </w:t>
            </w:r>
            <w:proofErr w:type="gramStart"/>
            <w:r>
              <w:rPr>
                <w:b/>
                <w:bCs/>
                <w:i/>
                <w:iCs/>
              </w:rPr>
              <w:t>pvm</w:t>
            </w:r>
            <w:proofErr w:type="gramEnd"/>
          </w:p>
        </w:tc>
        <w:tc>
          <w:tcPr>
            <w:tcW w:w="2392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203C9CDD" w14:textId="77777777" w:rsidR="00C67A17" w:rsidRPr="00C67A17" w:rsidRDefault="00C67A17" w:rsidP="00395A80">
            <w:r w:rsidRPr="00C67A17">
              <w:t> </w:t>
            </w:r>
            <w:r w:rsidR="000E0359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="000E0359">
              <w:instrText xml:space="preserve"> FORMTEXT </w:instrText>
            </w:r>
            <w:r w:rsidR="000E0359">
              <w:fldChar w:fldCharType="separate"/>
            </w:r>
            <w:r w:rsidR="000E0359">
              <w:rPr>
                <w:noProof/>
              </w:rPr>
              <w:t> </w:t>
            </w:r>
            <w:r w:rsidR="000E0359">
              <w:rPr>
                <w:noProof/>
              </w:rPr>
              <w:t> </w:t>
            </w:r>
            <w:r w:rsidR="000E0359">
              <w:rPr>
                <w:noProof/>
              </w:rPr>
              <w:t> </w:t>
            </w:r>
            <w:r w:rsidR="000E0359">
              <w:rPr>
                <w:noProof/>
              </w:rPr>
              <w:t> </w:t>
            </w:r>
            <w:r w:rsidR="000E0359">
              <w:rPr>
                <w:noProof/>
              </w:rPr>
              <w:t> </w:t>
            </w:r>
            <w:r w:rsidR="000E0359">
              <w:fldChar w:fldCharType="end"/>
            </w:r>
            <w:bookmarkEnd w:id="0"/>
          </w:p>
        </w:tc>
      </w:tr>
      <w:tr w:rsidR="00C67A17" w:rsidRPr="00C67A17" w14:paraId="203C9CE0" w14:textId="77777777" w:rsidTr="00257408">
        <w:trPr>
          <w:trHeight w:hRule="exact" w:val="113"/>
        </w:trPr>
        <w:tc>
          <w:tcPr>
            <w:tcW w:w="9918" w:type="dxa"/>
            <w:gridSpan w:val="8"/>
            <w:tcBorders>
              <w:left w:val="nil"/>
              <w:right w:val="nil"/>
            </w:tcBorders>
            <w:noWrap/>
            <w:hideMark/>
          </w:tcPr>
          <w:p w14:paraId="203C9CDF" w14:textId="77777777" w:rsidR="00C67A17" w:rsidRPr="00C67A17" w:rsidRDefault="00C67A17"/>
        </w:tc>
      </w:tr>
      <w:tr w:rsidR="00911FA5" w:rsidRPr="00C67A17" w14:paraId="203C9CE6" w14:textId="77777777" w:rsidTr="00395A80">
        <w:trPr>
          <w:trHeight w:val="450"/>
        </w:trPr>
        <w:tc>
          <w:tcPr>
            <w:tcW w:w="1838" w:type="dxa"/>
            <w:vMerge w:val="restart"/>
            <w:noWrap/>
            <w:vAlign w:val="center"/>
            <w:hideMark/>
          </w:tcPr>
          <w:p w14:paraId="203C9CE1" w14:textId="77777777" w:rsidR="00C67A17" w:rsidRPr="00C67A17" w:rsidRDefault="00C67A17" w:rsidP="00911FA5">
            <w:pPr>
              <w:rPr>
                <w:b/>
                <w:bCs/>
                <w:i/>
                <w:iCs/>
              </w:rPr>
            </w:pPr>
            <w:r w:rsidRPr="00C67A17">
              <w:rPr>
                <w:b/>
                <w:bCs/>
                <w:i/>
                <w:iCs/>
              </w:rPr>
              <w:t>Laskuttaja</w:t>
            </w:r>
            <w:r w:rsidR="00911FA5">
              <w:rPr>
                <w:b/>
                <w:bCs/>
                <w:i/>
                <w:iCs/>
              </w:rPr>
              <w:t>n n</w:t>
            </w:r>
            <w:r w:rsidRPr="00C67A17">
              <w:rPr>
                <w:b/>
                <w:bCs/>
                <w:i/>
                <w:iCs/>
              </w:rPr>
              <w:t>imi</w:t>
            </w:r>
          </w:p>
        </w:tc>
        <w:tc>
          <w:tcPr>
            <w:tcW w:w="4537" w:type="dxa"/>
            <w:gridSpan w:val="2"/>
            <w:vMerge w:val="restart"/>
            <w:noWrap/>
            <w:vAlign w:val="center"/>
            <w:hideMark/>
          </w:tcPr>
          <w:p w14:paraId="203C9CE2" w14:textId="77777777" w:rsidR="00C67A17" w:rsidRPr="000E0359" w:rsidRDefault="00C67A17" w:rsidP="00C67A17">
            <w:pPr>
              <w:rPr>
                <w:bCs/>
                <w:iCs/>
              </w:rPr>
            </w:pPr>
            <w:r w:rsidRPr="00C67A17">
              <w:rPr>
                <w:b/>
                <w:bCs/>
                <w:i/>
                <w:iCs/>
              </w:rPr>
              <w:t> </w:t>
            </w:r>
            <w:r w:rsidR="000E0359">
              <w:rPr>
                <w:bCs/>
                <w:iCs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="000E0359">
              <w:rPr>
                <w:bCs/>
                <w:iCs/>
              </w:rPr>
              <w:instrText xml:space="preserve"> FORMTEXT </w:instrText>
            </w:r>
            <w:r w:rsidR="000E0359">
              <w:rPr>
                <w:bCs/>
                <w:iCs/>
              </w:rPr>
            </w:r>
            <w:r w:rsidR="000E0359">
              <w:rPr>
                <w:bCs/>
                <w:iCs/>
              </w:rPr>
              <w:fldChar w:fldCharType="separate"/>
            </w:r>
            <w:r w:rsidR="000E0359">
              <w:rPr>
                <w:bCs/>
                <w:iCs/>
                <w:noProof/>
              </w:rPr>
              <w:t> </w:t>
            </w:r>
            <w:r w:rsidR="000E0359">
              <w:rPr>
                <w:bCs/>
                <w:iCs/>
                <w:noProof/>
              </w:rPr>
              <w:t> </w:t>
            </w:r>
            <w:r w:rsidR="000E0359">
              <w:rPr>
                <w:bCs/>
                <w:iCs/>
                <w:noProof/>
              </w:rPr>
              <w:t> </w:t>
            </w:r>
            <w:r w:rsidR="000E0359">
              <w:rPr>
                <w:bCs/>
                <w:iCs/>
                <w:noProof/>
              </w:rPr>
              <w:t> </w:t>
            </w:r>
            <w:r w:rsidR="000E0359">
              <w:rPr>
                <w:bCs/>
                <w:iCs/>
                <w:noProof/>
              </w:rPr>
              <w:t> </w:t>
            </w:r>
            <w:r w:rsidR="000E0359">
              <w:rPr>
                <w:bCs/>
                <w:iCs/>
              </w:rPr>
              <w:fldChar w:fldCharType="end"/>
            </w:r>
            <w:bookmarkEnd w:id="1"/>
          </w:p>
        </w:tc>
        <w:tc>
          <w:tcPr>
            <w:tcW w:w="1151" w:type="dxa"/>
            <w:gridSpan w:val="3"/>
            <w:vMerge w:val="restart"/>
            <w:vAlign w:val="center"/>
            <w:hideMark/>
          </w:tcPr>
          <w:p w14:paraId="203C9CE3" w14:textId="77777777" w:rsidR="00C67A17" w:rsidRDefault="00C67A17" w:rsidP="00257408">
            <w:pPr>
              <w:rPr>
                <w:b/>
                <w:bCs/>
                <w:i/>
                <w:iCs/>
              </w:rPr>
            </w:pPr>
            <w:r w:rsidRPr="00C67A17">
              <w:rPr>
                <w:b/>
                <w:bCs/>
                <w:i/>
                <w:iCs/>
              </w:rPr>
              <w:t>Henkilö-</w:t>
            </w:r>
            <w:r w:rsidRPr="00C67A17">
              <w:rPr>
                <w:b/>
                <w:bCs/>
                <w:i/>
                <w:iCs/>
              </w:rPr>
              <w:br/>
              <w:t>tunnus</w:t>
            </w:r>
          </w:p>
          <w:p w14:paraId="203C9CE4" w14:textId="77777777" w:rsidR="00257408" w:rsidRPr="00257408" w:rsidRDefault="00257408" w:rsidP="00257408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257408">
              <w:rPr>
                <w:b/>
                <w:bCs/>
                <w:i/>
                <w:iCs/>
                <w:sz w:val="14"/>
                <w:szCs w:val="14"/>
              </w:rPr>
              <w:t>(jos ei aiemmin toimitettu)</w:t>
            </w:r>
          </w:p>
        </w:tc>
        <w:tc>
          <w:tcPr>
            <w:tcW w:w="2392" w:type="dxa"/>
            <w:gridSpan w:val="2"/>
            <w:vMerge w:val="restart"/>
            <w:noWrap/>
            <w:vAlign w:val="center"/>
            <w:hideMark/>
          </w:tcPr>
          <w:p w14:paraId="203C9CE5" w14:textId="77777777" w:rsidR="00C67A17" w:rsidRPr="00C67A17" w:rsidRDefault="00C67A17" w:rsidP="00C67A17">
            <w:r w:rsidRPr="00C67A17">
              <w:t> </w:t>
            </w:r>
            <w:r w:rsidR="000E0359"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2" w:name="Teksti6"/>
            <w:r w:rsidR="000E0359">
              <w:instrText xml:space="preserve"> FORMTEXT </w:instrText>
            </w:r>
            <w:r w:rsidR="000E0359">
              <w:fldChar w:fldCharType="separate"/>
            </w:r>
            <w:r w:rsidR="000E0359">
              <w:rPr>
                <w:noProof/>
              </w:rPr>
              <w:t> </w:t>
            </w:r>
            <w:r w:rsidR="000E0359">
              <w:rPr>
                <w:noProof/>
              </w:rPr>
              <w:t> </w:t>
            </w:r>
            <w:r w:rsidR="000E0359">
              <w:rPr>
                <w:noProof/>
              </w:rPr>
              <w:t> </w:t>
            </w:r>
            <w:r w:rsidR="000E0359">
              <w:rPr>
                <w:noProof/>
              </w:rPr>
              <w:t> </w:t>
            </w:r>
            <w:r w:rsidR="000E0359">
              <w:rPr>
                <w:noProof/>
              </w:rPr>
              <w:t> </w:t>
            </w:r>
            <w:r w:rsidR="000E0359">
              <w:fldChar w:fldCharType="end"/>
            </w:r>
            <w:bookmarkEnd w:id="2"/>
          </w:p>
        </w:tc>
      </w:tr>
      <w:tr w:rsidR="00911FA5" w:rsidRPr="00C67A17" w14:paraId="203C9CEB" w14:textId="77777777" w:rsidTr="00395A80">
        <w:trPr>
          <w:trHeight w:val="450"/>
        </w:trPr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03C9CE7" w14:textId="77777777" w:rsidR="00C67A17" w:rsidRPr="00C67A17" w:rsidRDefault="00C67A17" w:rsidP="00C67A17">
            <w:pPr>
              <w:rPr>
                <w:b/>
                <w:bCs/>
                <w:i/>
                <w:iCs/>
              </w:rPr>
            </w:pPr>
          </w:p>
        </w:tc>
        <w:tc>
          <w:tcPr>
            <w:tcW w:w="4537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203C9CE8" w14:textId="77777777" w:rsidR="00C67A17" w:rsidRPr="00C67A17" w:rsidRDefault="00C67A17" w:rsidP="00C67A17">
            <w:pPr>
              <w:rPr>
                <w:b/>
                <w:bCs/>
                <w:i/>
                <w:iCs/>
              </w:rPr>
            </w:pPr>
          </w:p>
        </w:tc>
        <w:tc>
          <w:tcPr>
            <w:tcW w:w="1151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203C9CE9" w14:textId="77777777" w:rsidR="00C67A17" w:rsidRPr="00C67A17" w:rsidRDefault="00C67A17" w:rsidP="00C67A17">
            <w:pPr>
              <w:rPr>
                <w:b/>
                <w:bCs/>
                <w:i/>
                <w:iCs/>
              </w:rPr>
            </w:pPr>
          </w:p>
        </w:tc>
        <w:tc>
          <w:tcPr>
            <w:tcW w:w="2392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203C9CEA" w14:textId="77777777" w:rsidR="00C67A17" w:rsidRPr="00C67A17" w:rsidRDefault="00C67A17" w:rsidP="00C67A17"/>
        </w:tc>
      </w:tr>
      <w:tr w:rsidR="00C67A17" w:rsidRPr="00C67A17" w14:paraId="203C9CED" w14:textId="77777777" w:rsidTr="00257408">
        <w:trPr>
          <w:trHeight w:hRule="exact" w:val="113"/>
        </w:trPr>
        <w:tc>
          <w:tcPr>
            <w:tcW w:w="9918" w:type="dxa"/>
            <w:gridSpan w:val="8"/>
            <w:tcBorders>
              <w:left w:val="nil"/>
              <w:right w:val="nil"/>
            </w:tcBorders>
            <w:noWrap/>
            <w:vAlign w:val="center"/>
            <w:hideMark/>
          </w:tcPr>
          <w:p w14:paraId="203C9CEC" w14:textId="77777777" w:rsidR="00C67A17" w:rsidRPr="00C67A17" w:rsidRDefault="00C67A17" w:rsidP="00C67A17"/>
        </w:tc>
      </w:tr>
      <w:tr w:rsidR="00C67A17" w:rsidRPr="00C67A17" w14:paraId="203C9CF0" w14:textId="77777777" w:rsidTr="00395A80">
        <w:trPr>
          <w:trHeight w:val="547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  <w:hideMark/>
          </w:tcPr>
          <w:p w14:paraId="203C9CEE" w14:textId="77777777" w:rsidR="00C67A17" w:rsidRPr="00C67A17" w:rsidRDefault="00C67A17" w:rsidP="00C67A17">
            <w:pPr>
              <w:rPr>
                <w:b/>
                <w:bCs/>
                <w:i/>
                <w:iCs/>
              </w:rPr>
            </w:pPr>
            <w:r w:rsidRPr="00C67A17">
              <w:rPr>
                <w:b/>
                <w:bCs/>
                <w:i/>
                <w:iCs/>
              </w:rPr>
              <w:t>Lähiosoite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203C9CEF" w14:textId="77777777" w:rsidR="00C67A17" w:rsidRPr="000E0359" w:rsidRDefault="00C67A17" w:rsidP="00C67A17">
            <w:r w:rsidRPr="00C67A17">
              <w:rPr>
                <w:b/>
                <w:bCs/>
                <w:i/>
                <w:iCs/>
              </w:rPr>
              <w:t> </w:t>
            </w:r>
            <w:r w:rsidR="000E0359">
              <w:rPr>
                <w:bCs/>
                <w:iCs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="000E0359">
              <w:rPr>
                <w:bCs/>
                <w:iCs/>
              </w:rPr>
              <w:instrText xml:space="preserve"> FORMTEXT </w:instrText>
            </w:r>
            <w:r w:rsidR="000E0359">
              <w:rPr>
                <w:bCs/>
                <w:iCs/>
              </w:rPr>
            </w:r>
            <w:r w:rsidR="000E0359">
              <w:rPr>
                <w:bCs/>
                <w:iCs/>
              </w:rPr>
              <w:fldChar w:fldCharType="separate"/>
            </w:r>
            <w:r w:rsidR="000E0359">
              <w:rPr>
                <w:bCs/>
                <w:iCs/>
                <w:noProof/>
              </w:rPr>
              <w:t> </w:t>
            </w:r>
            <w:r w:rsidR="000E0359">
              <w:rPr>
                <w:bCs/>
                <w:iCs/>
                <w:noProof/>
              </w:rPr>
              <w:t> </w:t>
            </w:r>
            <w:r w:rsidR="000E0359">
              <w:rPr>
                <w:bCs/>
                <w:iCs/>
                <w:noProof/>
              </w:rPr>
              <w:t> </w:t>
            </w:r>
            <w:r w:rsidR="000E0359">
              <w:rPr>
                <w:bCs/>
                <w:iCs/>
                <w:noProof/>
              </w:rPr>
              <w:t> </w:t>
            </w:r>
            <w:r w:rsidR="000E0359">
              <w:rPr>
                <w:bCs/>
                <w:iCs/>
                <w:noProof/>
              </w:rPr>
              <w:t> </w:t>
            </w:r>
            <w:r w:rsidR="000E0359">
              <w:rPr>
                <w:bCs/>
                <w:iCs/>
              </w:rPr>
              <w:fldChar w:fldCharType="end"/>
            </w:r>
            <w:bookmarkEnd w:id="3"/>
          </w:p>
        </w:tc>
      </w:tr>
      <w:tr w:rsidR="00C67A17" w:rsidRPr="00C67A17" w14:paraId="203C9CF2" w14:textId="77777777" w:rsidTr="00257408">
        <w:trPr>
          <w:trHeight w:hRule="exact" w:val="113"/>
        </w:trPr>
        <w:tc>
          <w:tcPr>
            <w:tcW w:w="9918" w:type="dxa"/>
            <w:gridSpan w:val="8"/>
            <w:tcBorders>
              <w:left w:val="nil"/>
              <w:right w:val="nil"/>
            </w:tcBorders>
            <w:noWrap/>
            <w:vAlign w:val="center"/>
            <w:hideMark/>
          </w:tcPr>
          <w:p w14:paraId="203C9CF1" w14:textId="77777777" w:rsidR="00C67A17" w:rsidRPr="00C67A17" w:rsidRDefault="00C67A17" w:rsidP="00C67A17"/>
        </w:tc>
      </w:tr>
      <w:tr w:rsidR="00C67A17" w:rsidRPr="00C67A17" w14:paraId="203C9CF5" w14:textId="77777777" w:rsidTr="00395A80">
        <w:trPr>
          <w:trHeight w:val="547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  <w:hideMark/>
          </w:tcPr>
          <w:p w14:paraId="203C9CF3" w14:textId="77777777" w:rsidR="00C67A17" w:rsidRPr="00C67A17" w:rsidRDefault="00C67A17" w:rsidP="00C67A17">
            <w:pPr>
              <w:rPr>
                <w:b/>
                <w:bCs/>
                <w:i/>
                <w:iCs/>
              </w:rPr>
            </w:pPr>
            <w:r w:rsidRPr="00C67A17">
              <w:rPr>
                <w:b/>
                <w:bCs/>
                <w:i/>
                <w:iCs/>
              </w:rPr>
              <w:t>Postitoimipaikka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  <w:noWrap/>
            <w:vAlign w:val="center"/>
            <w:hideMark/>
          </w:tcPr>
          <w:p w14:paraId="203C9CF4" w14:textId="77777777" w:rsidR="00C67A17" w:rsidRPr="00395A80" w:rsidRDefault="00C67A17" w:rsidP="00C67A17">
            <w:r w:rsidRPr="00C67A17">
              <w:rPr>
                <w:b/>
                <w:bCs/>
              </w:rPr>
              <w:t> </w:t>
            </w:r>
            <w:r w:rsidR="000E0359">
              <w:rPr>
                <w:b/>
                <w:bCs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 w:rsidR="000E0359">
              <w:rPr>
                <w:b/>
                <w:bCs/>
              </w:rPr>
              <w:instrText xml:space="preserve"> FORMTEXT </w:instrText>
            </w:r>
            <w:r w:rsidR="000E0359">
              <w:rPr>
                <w:b/>
                <w:bCs/>
              </w:rPr>
            </w:r>
            <w:r w:rsidR="000E0359">
              <w:rPr>
                <w:b/>
                <w:bCs/>
              </w:rPr>
              <w:fldChar w:fldCharType="separate"/>
            </w:r>
            <w:r w:rsidR="000E0359">
              <w:rPr>
                <w:b/>
                <w:bCs/>
                <w:noProof/>
              </w:rPr>
              <w:t> </w:t>
            </w:r>
            <w:r w:rsidR="000E0359">
              <w:rPr>
                <w:b/>
                <w:bCs/>
                <w:noProof/>
              </w:rPr>
              <w:t> </w:t>
            </w:r>
            <w:r w:rsidR="000E0359">
              <w:rPr>
                <w:b/>
                <w:bCs/>
                <w:noProof/>
              </w:rPr>
              <w:t> </w:t>
            </w:r>
            <w:r w:rsidR="000E0359">
              <w:rPr>
                <w:b/>
                <w:bCs/>
                <w:noProof/>
              </w:rPr>
              <w:t> </w:t>
            </w:r>
            <w:r w:rsidR="000E0359">
              <w:rPr>
                <w:b/>
                <w:bCs/>
                <w:noProof/>
              </w:rPr>
              <w:t> </w:t>
            </w:r>
            <w:r w:rsidR="000E0359">
              <w:rPr>
                <w:b/>
                <w:bCs/>
              </w:rPr>
              <w:fldChar w:fldCharType="end"/>
            </w:r>
            <w:bookmarkEnd w:id="4"/>
          </w:p>
        </w:tc>
      </w:tr>
      <w:tr w:rsidR="00C67A17" w:rsidRPr="00C67A17" w14:paraId="203C9CF7" w14:textId="77777777" w:rsidTr="00F96DB3">
        <w:trPr>
          <w:trHeight w:hRule="exact" w:val="113"/>
        </w:trPr>
        <w:tc>
          <w:tcPr>
            <w:tcW w:w="9918" w:type="dxa"/>
            <w:gridSpan w:val="8"/>
            <w:tcBorders>
              <w:left w:val="nil"/>
              <w:right w:val="nil"/>
            </w:tcBorders>
            <w:noWrap/>
            <w:vAlign w:val="center"/>
            <w:hideMark/>
          </w:tcPr>
          <w:p w14:paraId="203C9CF6" w14:textId="77777777" w:rsidR="00C67A17" w:rsidRPr="00C67A17" w:rsidRDefault="00C67A17" w:rsidP="00C67A17"/>
        </w:tc>
      </w:tr>
      <w:tr w:rsidR="00C67A17" w:rsidRPr="00C67A17" w14:paraId="203C9CFA" w14:textId="77777777" w:rsidTr="00395A80">
        <w:trPr>
          <w:trHeight w:val="547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  <w:hideMark/>
          </w:tcPr>
          <w:p w14:paraId="203C9CF8" w14:textId="77777777" w:rsidR="00C67A17" w:rsidRPr="00C67A17" w:rsidRDefault="00C67A17" w:rsidP="00C67A17">
            <w:pPr>
              <w:rPr>
                <w:b/>
                <w:bCs/>
                <w:i/>
                <w:iCs/>
              </w:rPr>
            </w:pPr>
            <w:r w:rsidRPr="00C67A17">
              <w:rPr>
                <w:b/>
                <w:bCs/>
                <w:i/>
                <w:iCs/>
              </w:rPr>
              <w:t>Tilinumero</w:t>
            </w:r>
            <w:r w:rsidRPr="00C67A17">
              <w:rPr>
                <w:b/>
                <w:bCs/>
                <w:i/>
                <w:iCs/>
              </w:rPr>
              <w:br/>
              <w:t>(IBAN-muodossa)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203C9CF9" w14:textId="77777777" w:rsidR="00C67A17" w:rsidRPr="000E0359" w:rsidRDefault="00C67A17" w:rsidP="00C67A17">
            <w:r w:rsidRPr="00C67A17">
              <w:rPr>
                <w:b/>
                <w:bCs/>
                <w:i/>
                <w:iCs/>
              </w:rPr>
              <w:t> </w:t>
            </w:r>
            <w:r w:rsidR="000E0359">
              <w:rPr>
                <w:bCs/>
                <w:iCs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 w:rsidR="000E0359">
              <w:rPr>
                <w:bCs/>
                <w:iCs/>
              </w:rPr>
              <w:instrText xml:space="preserve"> FORMTEXT </w:instrText>
            </w:r>
            <w:r w:rsidR="000E0359">
              <w:rPr>
                <w:bCs/>
                <w:iCs/>
              </w:rPr>
            </w:r>
            <w:r w:rsidR="000E0359">
              <w:rPr>
                <w:bCs/>
                <w:iCs/>
              </w:rPr>
              <w:fldChar w:fldCharType="separate"/>
            </w:r>
            <w:r w:rsidR="000E0359">
              <w:rPr>
                <w:bCs/>
                <w:iCs/>
                <w:noProof/>
              </w:rPr>
              <w:t> </w:t>
            </w:r>
            <w:r w:rsidR="000E0359">
              <w:rPr>
                <w:bCs/>
                <w:iCs/>
                <w:noProof/>
              </w:rPr>
              <w:t> </w:t>
            </w:r>
            <w:r w:rsidR="000E0359">
              <w:rPr>
                <w:bCs/>
                <w:iCs/>
                <w:noProof/>
              </w:rPr>
              <w:t> </w:t>
            </w:r>
            <w:r w:rsidR="000E0359">
              <w:rPr>
                <w:bCs/>
                <w:iCs/>
                <w:noProof/>
              </w:rPr>
              <w:t> </w:t>
            </w:r>
            <w:r w:rsidR="000E0359">
              <w:rPr>
                <w:bCs/>
                <w:iCs/>
                <w:noProof/>
              </w:rPr>
              <w:t> </w:t>
            </w:r>
            <w:r w:rsidR="000E0359">
              <w:rPr>
                <w:bCs/>
                <w:iCs/>
              </w:rPr>
              <w:fldChar w:fldCharType="end"/>
            </w:r>
            <w:bookmarkEnd w:id="5"/>
          </w:p>
        </w:tc>
      </w:tr>
      <w:tr w:rsidR="00C67A17" w:rsidRPr="00C67A17" w14:paraId="203C9CFC" w14:textId="77777777" w:rsidTr="001C4F11">
        <w:trPr>
          <w:trHeight w:hRule="exact" w:val="113"/>
        </w:trPr>
        <w:tc>
          <w:tcPr>
            <w:tcW w:w="9918" w:type="dxa"/>
            <w:gridSpan w:val="8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203C9CFB" w14:textId="77777777" w:rsidR="00C67A17" w:rsidRPr="00C67A17" w:rsidRDefault="00C67A17"/>
        </w:tc>
      </w:tr>
      <w:tr w:rsidR="006E06EE" w:rsidRPr="00C67A17" w14:paraId="3567FBD0" w14:textId="77777777" w:rsidTr="00BF2DDF">
        <w:trPr>
          <w:trHeight w:hRule="exact" w:val="544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6D7A2" w14:textId="78983F60" w:rsidR="006E06EE" w:rsidRPr="00C67A17" w:rsidRDefault="006E06EE" w:rsidP="00BF2DDF">
            <w:r>
              <w:t>S</w:t>
            </w:r>
            <w:r w:rsidRPr="008C6F9F">
              <w:rPr>
                <w:b/>
                <w:bCs/>
                <w:i/>
                <w:iCs/>
              </w:rPr>
              <w:t>ähköpostiosoite</w:t>
            </w:r>
          </w:p>
        </w:tc>
        <w:tc>
          <w:tcPr>
            <w:tcW w:w="45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2F6E" w14:textId="77777777" w:rsidR="006E06EE" w:rsidRPr="00C67A17" w:rsidRDefault="006E06EE" w:rsidP="008C6F9F">
            <w: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6" w:name="Teksti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558C" w14:textId="01D6F0A1" w:rsidR="006E06EE" w:rsidRPr="00BF2DDF" w:rsidRDefault="006E06EE" w:rsidP="008C6F9F">
            <w:pPr>
              <w:rPr>
                <w:b/>
                <w:bCs/>
                <w:i/>
                <w:iCs/>
              </w:rPr>
            </w:pPr>
            <w:r w:rsidRPr="00BF2DDF">
              <w:rPr>
                <w:b/>
                <w:bCs/>
                <w:i/>
                <w:iCs/>
              </w:rPr>
              <w:t>Puhelinnro</w:t>
            </w:r>
          </w:p>
        </w:tc>
        <w:bookmarkEnd w:id="6"/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A83E" w14:textId="029176A9" w:rsidR="006E06EE" w:rsidRPr="00C67A17" w:rsidRDefault="00BF2DDF" w:rsidP="008C6F9F">
            <w: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7" w:name="Teksti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C67A17" w:rsidRPr="00C67A17" w14:paraId="203C9CFE" w14:textId="77777777" w:rsidTr="001C4F11">
        <w:trPr>
          <w:trHeight w:val="255"/>
        </w:trPr>
        <w:tc>
          <w:tcPr>
            <w:tcW w:w="991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03C9CFD" w14:textId="77777777" w:rsidR="00C67A17" w:rsidRPr="00C67A17" w:rsidRDefault="00C67A17">
            <w:r w:rsidRPr="00C67A17">
              <w:rPr>
                <w:b/>
                <w:bCs/>
              </w:rPr>
              <w:t>Maksaja</w:t>
            </w:r>
          </w:p>
        </w:tc>
      </w:tr>
      <w:tr w:rsidR="008D1933" w:rsidRPr="00911FA5" w14:paraId="203C9D02" w14:textId="77777777" w:rsidTr="002449CB">
        <w:trPr>
          <w:trHeight w:val="520"/>
        </w:trPr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C9CFF" w14:textId="77777777" w:rsidR="008D1933" w:rsidRPr="00FA3BCD" w:rsidRDefault="00000000" w:rsidP="008D1933">
            <w:pPr>
              <w:pStyle w:val="Yltunniste"/>
              <w:rPr>
                <w:rFonts w:ascii="Arial" w:hAnsi="Arial" w:cs="Arial"/>
                <w:b/>
                <w:szCs w:val="24"/>
              </w:rPr>
            </w:pPr>
            <w:r>
              <w:rPr>
                <w:noProof/>
              </w:rPr>
              <w:pict w14:anchorId="203C9D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-3.75pt;margin-top:3pt;width:174.55pt;height:33pt;z-index:251658240;mso-position-horizontal-relative:text;mso-position-vertical-relative:text">
                  <v:imagedata r:id="rId5" o:title="oajetelakarjala"/>
                </v:shape>
              </w:pict>
            </w:r>
          </w:p>
        </w:tc>
        <w:tc>
          <w:tcPr>
            <w:tcW w:w="552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C9D00" w14:textId="77777777" w:rsidR="008D1933" w:rsidRPr="00F96DB3" w:rsidRDefault="008D1933" w:rsidP="008D1933">
            <w:pPr>
              <w:pStyle w:val="Yltunniste"/>
              <w:rPr>
                <w:rFonts w:ascii="Arial" w:hAnsi="Arial" w:cs="Arial"/>
                <w:b/>
                <w:sz w:val="18"/>
                <w:szCs w:val="24"/>
              </w:rPr>
            </w:pPr>
          </w:p>
          <w:p w14:paraId="203C9D01" w14:textId="77777777" w:rsidR="008D1933" w:rsidRPr="00FA3BCD" w:rsidRDefault="008D1933" w:rsidP="008D1933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8D1933" w:rsidRPr="00C67A17" w14:paraId="203C9D05" w14:textId="77777777" w:rsidTr="00395A80">
        <w:trPr>
          <w:trHeight w:val="255"/>
        </w:trPr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C9D03" w14:textId="77777777" w:rsidR="008D1933" w:rsidRPr="001C4068" w:rsidRDefault="008D1933" w:rsidP="008D1933">
            <w:pPr>
              <w:pStyle w:val="Yltunniste"/>
              <w:rPr>
                <w:rFonts w:ascii="PT Sans" w:hAnsi="PT Sans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55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C9D04" w14:textId="77777777" w:rsidR="008D1933" w:rsidRPr="00C67A17" w:rsidRDefault="008D1933" w:rsidP="008D1933"/>
        </w:tc>
      </w:tr>
      <w:tr w:rsidR="008D1933" w:rsidRPr="00C67A17" w14:paraId="203C9D08" w14:textId="77777777" w:rsidTr="00395A80">
        <w:trPr>
          <w:trHeight w:val="255"/>
        </w:trPr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C9D06" w14:textId="77777777" w:rsidR="008D1933" w:rsidRPr="001C4068" w:rsidRDefault="008D1933" w:rsidP="008D1933">
            <w:pPr>
              <w:pStyle w:val="Yltunniste"/>
              <w:rPr>
                <w:rFonts w:ascii="Calibri" w:hAnsi="Calibri" w:cs="Calibri"/>
                <w:color w:val="000000"/>
                <w:szCs w:val="23"/>
              </w:rPr>
            </w:pPr>
            <w:bookmarkStart w:id="8" w:name="_Hlk521605589"/>
            <w:r w:rsidRPr="00FA3BCD">
              <w:rPr>
                <w:rFonts w:ascii="Calibri" w:hAnsi="Calibri" w:cs="Calibri"/>
                <w:color w:val="000000"/>
                <w:sz w:val="22"/>
                <w:szCs w:val="23"/>
                <w:shd w:val="clear" w:color="auto" w:fill="FFFFFF"/>
              </w:rPr>
              <w:t>OAJ:n Etelä-Karjalan alueyhdistys ry</w:t>
            </w:r>
          </w:p>
        </w:tc>
        <w:tc>
          <w:tcPr>
            <w:tcW w:w="55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C9D07" w14:textId="77777777" w:rsidR="008D1933" w:rsidRPr="00C67A17" w:rsidRDefault="008D1933" w:rsidP="008D1933"/>
        </w:tc>
      </w:tr>
      <w:tr w:rsidR="008D1933" w:rsidRPr="00C67A17" w14:paraId="203C9D0B" w14:textId="77777777" w:rsidTr="00395A80">
        <w:trPr>
          <w:trHeight w:val="240"/>
        </w:trPr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C9D09" w14:textId="77777777" w:rsidR="008D1933" w:rsidRPr="00C67A17" w:rsidRDefault="008D1933" w:rsidP="008D1933">
            <w:r w:rsidRPr="00FA3BCD">
              <w:rPr>
                <w:rFonts w:ascii="Calibri" w:hAnsi="Calibri" w:cs="Calibri"/>
                <w:color w:val="000000"/>
                <w:szCs w:val="23"/>
                <w:shd w:val="clear" w:color="auto" w:fill="FFFFFF"/>
              </w:rPr>
              <w:t>Kannelkatu 2 C 26, 53100 Lappeenranta</w:t>
            </w:r>
          </w:p>
        </w:tc>
        <w:tc>
          <w:tcPr>
            <w:tcW w:w="55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C9D0A" w14:textId="77777777" w:rsidR="008D1933" w:rsidRPr="00C67A17" w:rsidRDefault="008D1933" w:rsidP="008D1933"/>
        </w:tc>
      </w:tr>
      <w:bookmarkEnd w:id="8"/>
      <w:tr w:rsidR="00C67A17" w:rsidRPr="00C67A17" w14:paraId="203C9D0E" w14:textId="77777777" w:rsidTr="00395A80">
        <w:trPr>
          <w:trHeight w:val="255"/>
        </w:trPr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C9D0C" w14:textId="77777777" w:rsidR="00C67A17" w:rsidRPr="00C67A17" w:rsidRDefault="00C67A17">
            <w:r w:rsidRPr="00C67A17">
              <w:t xml:space="preserve">Y-tunnus: </w:t>
            </w:r>
            <w:proofErr w:type="gramStart"/>
            <w:r w:rsidRPr="00C67A17">
              <w:t>0702523-5</w:t>
            </w:r>
            <w:proofErr w:type="gramEnd"/>
          </w:p>
        </w:tc>
        <w:tc>
          <w:tcPr>
            <w:tcW w:w="55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C9D0D" w14:textId="77777777" w:rsidR="00C67A17" w:rsidRPr="00C67A17" w:rsidRDefault="00C67A17"/>
        </w:tc>
      </w:tr>
      <w:tr w:rsidR="00C67A17" w:rsidRPr="00C67A17" w14:paraId="203C9D11" w14:textId="77777777" w:rsidTr="00F96DB3">
        <w:trPr>
          <w:trHeight w:hRule="exact" w:val="113"/>
        </w:trPr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C9D0F" w14:textId="77777777" w:rsidR="00C67A17" w:rsidRPr="00C67A17" w:rsidRDefault="00C67A17"/>
        </w:tc>
        <w:tc>
          <w:tcPr>
            <w:tcW w:w="55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C9D10" w14:textId="77777777" w:rsidR="00C67A17" w:rsidRPr="00C67A17" w:rsidRDefault="00C67A17"/>
        </w:tc>
      </w:tr>
      <w:tr w:rsidR="00652209" w:rsidRPr="00C67A17" w14:paraId="203C9D13" w14:textId="77777777" w:rsidTr="00257408">
        <w:trPr>
          <w:trHeight w:val="344"/>
        </w:trPr>
        <w:tc>
          <w:tcPr>
            <w:tcW w:w="9918" w:type="dxa"/>
            <w:gridSpan w:val="8"/>
            <w:noWrap/>
            <w:vAlign w:val="center"/>
            <w:hideMark/>
          </w:tcPr>
          <w:p w14:paraId="203C9D12" w14:textId="7FE27DD7" w:rsidR="00652209" w:rsidRPr="00C67A17" w:rsidRDefault="007E0A35" w:rsidP="00257408">
            <w:pPr>
              <w:rPr>
                <w:b/>
                <w:bCs/>
              </w:rPr>
            </w:pPr>
            <w:r>
              <w:rPr>
                <w:b/>
                <w:bCs/>
              </w:rPr>
              <w:t>Matkan tarkoitus (</w:t>
            </w:r>
            <w:r w:rsidR="00CD7B08">
              <w:rPr>
                <w:b/>
                <w:bCs/>
              </w:rPr>
              <w:t xml:space="preserve">esim. </w:t>
            </w:r>
            <w:r>
              <w:rPr>
                <w:b/>
                <w:bCs/>
              </w:rPr>
              <w:t>tilaisuuden ni</w:t>
            </w:r>
            <w:r w:rsidR="00CD7B08">
              <w:rPr>
                <w:b/>
                <w:bCs/>
              </w:rPr>
              <w:t>mi)</w:t>
            </w:r>
            <w:r w:rsidR="00652209" w:rsidRPr="00C67A17">
              <w:rPr>
                <w:b/>
                <w:bCs/>
              </w:rPr>
              <w:t> </w:t>
            </w:r>
          </w:p>
        </w:tc>
      </w:tr>
      <w:tr w:rsidR="00652209" w:rsidRPr="00C67A17" w14:paraId="203C9D15" w14:textId="77777777" w:rsidTr="00395A80">
        <w:trPr>
          <w:trHeight w:val="397"/>
        </w:trPr>
        <w:tc>
          <w:tcPr>
            <w:tcW w:w="9918" w:type="dxa"/>
            <w:gridSpan w:val="8"/>
            <w:noWrap/>
            <w:vAlign w:val="center"/>
            <w:hideMark/>
          </w:tcPr>
          <w:p w14:paraId="203C9D14" w14:textId="77777777" w:rsidR="00652209" w:rsidRPr="00C67A17" w:rsidRDefault="000E0359" w:rsidP="005A310C">
            <w:pPr>
              <w:ind w:right="-314"/>
            </w:pPr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9" w:name="Teksti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652209" w:rsidRPr="00C67A17" w14:paraId="203C9D17" w14:textId="77777777" w:rsidTr="00395A80">
        <w:trPr>
          <w:trHeight w:val="397"/>
        </w:trPr>
        <w:tc>
          <w:tcPr>
            <w:tcW w:w="9918" w:type="dxa"/>
            <w:gridSpan w:val="8"/>
            <w:noWrap/>
            <w:vAlign w:val="center"/>
            <w:hideMark/>
          </w:tcPr>
          <w:p w14:paraId="203C9D16" w14:textId="77777777" w:rsidR="00652209" w:rsidRPr="00C67A17" w:rsidRDefault="000E0359" w:rsidP="003A18EC"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0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652209" w:rsidRPr="00C67A17" w14:paraId="203C9D19" w14:textId="77777777" w:rsidTr="00395A80">
        <w:trPr>
          <w:trHeight w:val="397"/>
        </w:trPr>
        <w:tc>
          <w:tcPr>
            <w:tcW w:w="9918" w:type="dxa"/>
            <w:gridSpan w:val="8"/>
            <w:noWrap/>
            <w:vAlign w:val="center"/>
          </w:tcPr>
          <w:p w14:paraId="203C9D18" w14:textId="77777777" w:rsidR="00652209" w:rsidRPr="00C67A17" w:rsidRDefault="000E0359" w:rsidP="003A18EC"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1" w:name="Teksti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652209" w:rsidRPr="00C67A17" w14:paraId="203C9D1B" w14:textId="77777777" w:rsidTr="00395A80">
        <w:trPr>
          <w:trHeight w:val="397"/>
        </w:trPr>
        <w:tc>
          <w:tcPr>
            <w:tcW w:w="9918" w:type="dxa"/>
            <w:gridSpan w:val="8"/>
            <w:tcBorders>
              <w:bottom w:val="single" w:sz="4" w:space="0" w:color="auto"/>
            </w:tcBorders>
            <w:noWrap/>
            <w:vAlign w:val="center"/>
            <w:hideMark/>
          </w:tcPr>
          <w:p w14:paraId="203C9D1A" w14:textId="77777777" w:rsidR="00652209" w:rsidRPr="00C67A17" w:rsidRDefault="000E0359" w:rsidP="003A18EC"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2" w:name="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3672B5" w:rsidRPr="003672B5" w14:paraId="203C9D20" w14:textId="77777777" w:rsidTr="00F176E7">
        <w:trPr>
          <w:trHeight w:val="270"/>
        </w:trPr>
        <w:tc>
          <w:tcPr>
            <w:tcW w:w="6375" w:type="dxa"/>
            <w:gridSpan w:val="3"/>
            <w:tcBorders>
              <w:right w:val="nil"/>
            </w:tcBorders>
            <w:noWrap/>
            <w:hideMark/>
          </w:tcPr>
          <w:p w14:paraId="203C9D1C" w14:textId="7E6664E2" w:rsidR="003672B5" w:rsidRPr="003672B5" w:rsidRDefault="003672B5" w:rsidP="003672B5">
            <w:pPr>
              <w:rPr>
                <w:b/>
                <w:bCs/>
              </w:rPr>
            </w:pPr>
            <w:r w:rsidRPr="003672B5">
              <w:rPr>
                <w:b/>
                <w:bCs/>
              </w:rPr>
              <w:t>Matkareitti (Kirjoita tarkka katuosoite ja paikkakunta lähtö- ja paluupaikasta.):</w:t>
            </w:r>
          </w:p>
        </w:tc>
        <w:tc>
          <w:tcPr>
            <w:tcW w:w="878" w:type="dxa"/>
            <w:tcBorders>
              <w:left w:val="nil"/>
              <w:right w:val="nil"/>
            </w:tcBorders>
            <w:noWrap/>
            <w:vAlign w:val="center"/>
            <w:hideMark/>
          </w:tcPr>
          <w:p w14:paraId="203C9D1D" w14:textId="467783CE" w:rsidR="003672B5" w:rsidRPr="003672B5" w:rsidRDefault="003672B5" w:rsidP="003672B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Km</w:t>
            </w:r>
          </w:p>
        </w:tc>
        <w:tc>
          <w:tcPr>
            <w:tcW w:w="1265" w:type="dxa"/>
            <w:gridSpan w:val="3"/>
            <w:tcBorders>
              <w:left w:val="nil"/>
              <w:right w:val="nil"/>
            </w:tcBorders>
            <w:noWrap/>
            <w:vAlign w:val="center"/>
            <w:hideMark/>
          </w:tcPr>
          <w:p w14:paraId="203C9D1E" w14:textId="720858F7" w:rsidR="003672B5" w:rsidRPr="003672B5" w:rsidRDefault="003672B5" w:rsidP="003672B5">
            <w:pPr>
              <w:jc w:val="right"/>
              <w:rPr>
                <w:b/>
                <w:bCs/>
              </w:rPr>
            </w:pPr>
            <w:r w:rsidRPr="00C67A17">
              <w:rPr>
                <w:b/>
                <w:bCs/>
              </w:rPr>
              <w:t>à-hinta</w:t>
            </w:r>
          </w:p>
        </w:tc>
        <w:tc>
          <w:tcPr>
            <w:tcW w:w="1400" w:type="dxa"/>
            <w:tcBorders>
              <w:left w:val="nil"/>
            </w:tcBorders>
            <w:noWrap/>
            <w:vAlign w:val="center"/>
            <w:hideMark/>
          </w:tcPr>
          <w:p w14:paraId="203C9D1F" w14:textId="4549E17C" w:rsidR="003672B5" w:rsidRPr="003672B5" w:rsidRDefault="003672B5" w:rsidP="003672B5">
            <w:pPr>
              <w:jc w:val="right"/>
              <w:rPr>
                <w:b/>
                <w:bCs/>
              </w:rPr>
            </w:pPr>
            <w:r w:rsidRPr="00C67A17">
              <w:rPr>
                <w:b/>
                <w:bCs/>
              </w:rPr>
              <w:t>Summa</w:t>
            </w:r>
          </w:p>
        </w:tc>
      </w:tr>
      <w:tr w:rsidR="003672B5" w:rsidRPr="00C67A17" w14:paraId="203C9D25" w14:textId="77777777" w:rsidTr="003672B5">
        <w:trPr>
          <w:trHeight w:val="397"/>
        </w:trPr>
        <w:tc>
          <w:tcPr>
            <w:tcW w:w="6375" w:type="dxa"/>
            <w:gridSpan w:val="3"/>
            <w:noWrap/>
            <w:vAlign w:val="center"/>
            <w:hideMark/>
          </w:tcPr>
          <w:p w14:paraId="203C9D21" w14:textId="77777777" w:rsidR="003672B5" w:rsidRPr="00C67A17" w:rsidRDefault="003672B5" w:rsidP="003672B5"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3" w:name="Teksti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878" w:type="dxa"/>
            <w:noWrap/>
            <w:vAlign w:val="center"/>
          </w:tcPr>
          <w:p w14:paraId="203C9D22" w14:textId="1A5153B1" w:rsidR="003672B5" w:rsidRPr="00C67A17" w:rsidRDefault="003672B5" w:rsidP="003672B5">
            <w:pPr>
              <w:jc w:val="right"/>
            </w:pPr>
            <w: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4" w:name="Teksti49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265" w:type="dxa"/>
            <w:gridSpan w:val="3"/>
            <w:noWrap/>
            <w:vAlign w:val="center"/>
          </w:tcPr>
          <w:p w14:paraId="203C9D23" w14:textId="3DBFA8A9" w:rsidR="003672B5" w:rsidRPr="00C67A17" w:rsidRDefault="008E6A2D" w:rsidP="003672B5">
            <w:pPr>
              <w:jc w:val="right"/>
            </w:pPr>
            <w: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0" w:type="dxa"/>
            <w:noWrap/>
            <w:vAlign w:val="center"/>
          </w:tcPr>
          <w:p w14:paraId="203C9D24" w14:textId="7CB61F34" w:rsidR="003672B5" w:rsidRPr="00C67A17" w:rsidRDefault="008E6A2D" w:rsidP="003672B5">
            <w:pPr>
              <w:jc w:val="right"/>
            </w:pPr>
            <w: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2B5" w:rsidRPr="00C67A17" w14:paraId="203C9D2A" w14:textId="77777777" w:rsidTr="003672B5">
        <w:trPr>
          <w:trHeight w:val="397"/>
        </w:trPr>
        <w:tc>
          <w:tcPr>
            <w:tcW w:w="6375" w:type="dxa"/>
            <w:gridSpan w:val="3"/>
            <w:noWrap/>
            <w:vAlign w:val="center"/>
            <w:hideMark/>
          </w:tcPr>
          <w:p w14:paraId="203C9D26" w14:textId="77777777" w:rsidR="003672B5" w:rsidRPr="00C67A17" w:rsidRDefault="003672B5" w:rsidP="003672B5">
            <w: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5" w:name="Teksti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878" w:type="dxa"/>
            <w:noWrap/>
            <w:vAlign w:val="center"/>
          </w:tcPr>
          <w:p w14:paraId="203C9D27" w14:textId="71D7F67D" w:rsidR="003672B5" w:rsidRPr="00C67A17" w:rsidRDefault="008E6A2D" w:rsidP="003672B5">
            <w:pPr>
              <w:jc w:val="right"/>
            </w:pPr>
            <w: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5" w:type="dxa"/>
            <w:gridSpan w:val="3"/>
            <w:noWrap/>
            <w:vAlign w:val="center"/>
          </w:tcPr>
          <w:p w14:paraId="203C9D28" w14:textId="05180922" w:rsidR="003672B5" w:rsidRPr="00C67A17" w:rsidRDefault="008E6A2D" w:rsidP="003672B5">
            <w:pPr>
              <w:jc w:val="right"/>
            </w:pPr>
            <w: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0" w:type="dxa"/>
            <w:noWrap/>
            <w:vAlign w:val="center"/>
          </w:tcPr>
          <w:p w14:paraId="203C9D29" w14:textId="06230A3D" w:rsidR="003672B5" w:rsidRPr="00C67A17" w:rsidRDefault="008E6A2D" w:rsidP="003672B5">
            <w:pPr>
              <w:jc w:val="right"/>
            </w:pPr>
            <w: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2B5" w:rsidRPr="00C67A17" w14:paraId="203C9D2F" w14:textId="77777777" w:rsidTr="003672B5">
        <w:trPr>
          <w:trHeight w:val="397"/>
        </w:trPr>
        <w:tc>
          <w:tcPr>
            <w:tcW w:w="6375" w:type="dxa"/>
            <w:gridSpan w:val="3"/>
            <w:noWrap/>
            <w:vAlign w:val="center"/>
            <w:hideMark/>
          </w:tcPr>
          <w:p w14:paraId="203C9D2B" w14:textId="77777777" w:rsidR="003672B5" w:rsidRPr="00C67A17" w:rsidRDefault="003672B5" w:rsidP="003672B5">
            <w: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6" w:name="Teksti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878" w:type="dxa"/>
            <w:tcBorders>
              <w:bottom w:val="single" w:sz="4" w:space="0" w:color="auto"/>
            </w:tcBorders>
            <w:noWrap/>
            <w:vAlign w:val="center"/>
          </w:tcPr>
          <w:p w14:paraId="203C9D2C" w14:textId="094C7212" w:rsidR="003672B5" w:rsidRPr="00C67A17" w:rsidRDefault="008E6A2D" w:rsidP="003672B5">
            <w:pPr>
              <w:jc w:val="right"/>
            </w:pPr>
            <w: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203C9D2D" w14:textId="54C0E0F3" w:rsidR="003672B5" w:rsidRPr="00C67A17" w:rsidRDefault="008E6A2D" w:rsidP="003672B5">
            <w:pPr>
              <w:jc w:val="right"/>
            </w:pPr>
            <w: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0" w:type="dxa"/>
            <w:tcBorders>
              <w:bottom w:val="single" w:sz="4" w:space="0" w:color="auto"/>
            </w:tcBorders>
            <w:noWrap/>
            <w:vAlign w:val="center"/>
          </w:tcPr>
          <w:p w14:paraId="203C9D2E" w14:textId="06829DE7" w:rsidR="003672B5" w:rsidRPr="00C67A17" w:rsidRDefault="008E6A2D" w:rsidP="003672B5">
            <w:pPr>
              <w:jc w:val="right"/>
            </w:pPr>
            <w: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2B5" w:rsidRPr="00C67A17" w14:paraId="203C9D34" w14:textId="77777777" w:rsidTr="00395A80">
        <w:trPr>
          <w:trHeight w:val="397"/>
        </w:trPr>
        <w:tc>
          <w:tcPr>
            <w:tcW w:w="6375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203C9D30" w14:textId="77777777" w:rsidR="003672B5" w:rsidRPr="00C67A17" w:rsidRDefault="003672B5" w:rsidP="003672B5">
            <w: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7" w:name="Teksti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878" w:type="dxa"/>
            <w:tcBorders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3C9D31" w14:textId="2D1F3981" w:rsidR="003672B5" w:rsidRPr="00C67A17" w:rsidRDefault="008E6A2D" w:rsidP="003672B5">
            <w:pPr>
              <w:jc w:val="right"/>
            </w:pPr>
            <w: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5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3C9D32" w14:textId="3D9E8990" w:rsidR="003672B5" w:rsidRPr="00C67A17" w:rsidRDefault="008E6A2D" w:rsidP="003672B5">
            <w:pPr>
              <w:jc w:val="right"/>
            </w:pPr>
            <w: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0" w:type="dxa"/>
            <w:tcBorders>
              <w:left w:val="nil"/>
              <w:bottom w:val="single" w:sz="4" w:space="0" w:color="auto"/>
            </w:tcBorders>
            <w:noWrap/>
            <w:vAlign w:val="center"/>
            <w:hideMark/>
          </w:tcPr>
          <w:p w14:paraId="203C9D33" w14:textId="37C9225B" w:rsidR="003672B5" w:rsidRPr="00C67A17" w:rsidRDefault="008E6A2D" w:rsidP="003672B5">
            <w:pPr>
              <w:jc w:val="right"/>
            </w:pPr>
            <w: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2B5" w:rsidRPr="002A6D4D" w14:paraId="203C9D39" w14:textId="77777777" w:rsidTr="00395A80">
        <w:trPr>
          <w:trHeight w:val="240"/>
        </w:trPr>
        <w:tc>
          <w:tcPr>
            <w:tcW w:w="6375" w:type="dxa"/>
            <w:gridSpan w:val="3"/>
            <w:tcBorders>
              <w:right w:val="nil"/>
            </w:tcBorders>
            <w:noWrap/>
            <w:hideMark/>
          </w:tcPr>
          <w:p w14:paraId="203C9D35" w14:textId="13976150" w:rsidR="003672B5" w:rsidRPr="002A6D4D" w:rsidRDefault="003672B5" w:rsidP="003672B5">
            <w:pPr>
              <w:rPr>
                <w:b/>
                <w:bCs/>
              </w:rPr>
            </w:pPr>
            <w:r w:rsidRPr="002A6D4D">
              <w:rPr>
                <w:b/>
                <w:bCs/>
              </w:rPr>
              <w:t>Mukana matkustaneet (0,0</w:t>
            </w:r>
            <w:r w:rsidR="002A6D4D" w:rsidRPr="002A6D4D">
              <w:rPr>
                <w:b/>
                <w:bCs/>
              </w:rPr>
              <w:t>4</w:t>
            </w:r>
            <w:r w:rsidRPr="002A6D4D">
              <w:rPr>
                <w:b/>
                <w:bCs/>
              </w:rPr>
              <w:t xml:space="preserve"> €/km/hlö), nimi ja matkareitti:</w:t>
            </w:r>
          </w:p>
        </w:tc>
        <w:tc>
          <w:tcPr>
            <w:tcW w:w="878" w:type="dxa"/>
            <w:tcBorders>
              <w:left w:val="nil"/>
              <w:right w:val="nil"/>
            </w:tcBorders>
            <w:noWrap/>
            <w:vAlign w:val="center"/>
            <w:hideMark/>
          </w:tcPr>
          <w:p w14:paraId="203C9D36" w14:textId="77777777" w:rsidR="003672B5" w:rsidRPr="002A6D4D" w:rsidRDefault="003672B5" w:rsidP="003672B5">
            <w:pPr>
              <w:jc w:val="right"/>
              <w:rPr>
                <w:b/>
                <w:bCs/>
              </w:rPr>
            </w:pPr>
            <w:r w:rsidRPr="002A6D4D">
              <w:rPr>
                <w:b/>
                <w:bCs/>
              </w:rPr>
              <w:t>Km</w:t>
            </w:r>
          </w:p>
        </w:tc>
        <w:tc>
          <w:tcPr>
            <w:tcW w:w="1265" w:type="dxa"/>
            <w:gridSpan w:val="3"/>
            <w:tcBorders>
              <w:left w:val="nil"/>
              <w:right w:val="nil"/>
            </w:tcBorders>
            <w:noWrap/>
            <w:vAlign w:val="center"/>
            <w:hideMark/>
          </w:tcPr>
          <w:p w14:paraId="203C9D37" w14:textId="77777777" w:rsidR="003672B5" w:rsidRPr="002A6D4D" w:rsidRDefault="003672B5" w:rsidP="003672B5">
            <w:pPr>
              <w:jc w:val="right"/>
              <w:rPr>
                <w:b/>
                <w:bCs/>
              </w:rPr>
            </w:pPr>
            <w:r w:rsidRPr="002A6D4D">
              <w:rPr>
                <w:b/>
                <w:bCs/>
              </w:rPr>
              <w:t>à-hinta</w:t>
            </w:r>
          </w:p>
        </w:tc>
        <w:tc>
          <w:tcPr>
            <w:tcW w:w="1400" w:type="dxa"/>
            <w:tcBorders>
              <w:left w:val="nil"/>
            </w:tcBorders>
            <w:noWrap/>
            <w:vAlign w:val="center"/>
            <w:hideMark/>
          </w:tcPr>
          <w:p w14:paraId="203C9D38" w14:textId="77777777" w:rsidR="003672B5" w:rsidRPr="002A6D4D" w:rsidRDefault="003672B5" w:rsidP="003672B5">
            <w:pPr>
              <w:jc w:val="right"/>
              <w:rPr>
                <w:b/>
                <w:bCs/>
              </w:rPr>
            </w:pPr>
            <w:r w:rsidRPr="002A6D4D">
              <w:rPr>
                <w:b/>
                <w:bCs/>
              </w:rPr>
              <w:t>Summa</w:t>
            </w:r>
          </w:p>
        </w:tc>
      </w:tr>
      <w:tr w:rsidR="003672B5" w:rsidRPr="00C67A17" w14:paraId="203C9D3E" w14:textId="77777777" w:rsidTr="00395A80">
        <w:trPr>
          <w:trHeight w:val="397"/>
        </w:trPr>
        <w:tc>
          <w:tcPr>
            <w:tcW w:w="6375" w:type="dxa"/>
            <w:gridSpan w:val="3"/>
            <w:noWrap/>
            <w:vAlign w:val="center"/>
            <w:hideMark/>
          </w:tcPr>
          <w:p w14:paraId="203C9D3A" w14:textId="77777777" w:rsidR="003672B5" w:rsidRPr="00C67A17" w:rsidRDefault="003672B5" w:rsidP="003672B5">
            <w: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8" w:name="Teksti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878" w:type="dxa"/>
            <w:noWrap/>
            <w:vAlign w:val="center"/>
            <w:hideMark/>
          </w:tcPr>
          <w:p w14:paraId="203C9D3B" w14:textId="77777777" w:rsidR="003672B5" w:rsidRPr="00C67A17" w:rsidRDefault="003672B5" w:rsidP="003672B5">
            <w:pPr>
              <w:jc w:val="right"/>
            </w:pPr>
            <w: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19" w:name="Teksti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  <w:r w:rsidRPr="00C67A17">
              <w:t> </w:t>
            </w:r>
          </w:p>
        </w:tc>
        <w:tc>
          <w:tcPr>
            <w:tcW w:w="1265" w:type="dxa"/>
            <w:gridSpan w:val="3"/>
            <w:noWrap/>
            <w:vAlign w:val="center"/>
            <w:hideMark/>
          </w:tcPr>
          <w:p w14:paraId="203C9D3C" w14:textId="77777777" w:rsidR="003672B5" w:rsidRPr="00C67A17" w:rsidRDefault="003672B5" w:rsidP="003672B5">
            <w:pPr>
              <w:jc w:val="right"/>
            </w:pPr>
            <w: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20" w:name="Teksti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  <w:r w:rsidRPr="00C67A17">
              <w:t> </w:t>
            </w:r>
          </w:p>
        </w:tc>
        <w:tc>
          <w:tcPr>
            <w:tcW w:w="1400" w:type="dxa"/>
            <w:noWrap/>
            <w:vAlign w:val="center"/>
            <w:hideMark/>
          </w:tcPr>
          <w:p w14:paraId="203C9D3D" w14:textId="77777777" w:rsidR="003672B5" w:rsidRPr="00C67A17" w:rsidRDefault="003672B5" w:rsidP="003672B5">
            <w:pPr>
              <w:jc w:val="right"/>
            </w:pPr>
            <w: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21" w:name="Teksti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  <w:r w:rsidRPr="00C67A17">
              <w:t> </w:t>
            </w:r>
          </w:p>
        </w:tc>
      </w:tr>
      <w:tr w:rsidR="003672B5" w:rsidRPr="00C67A17" w14:paraId="203C9D43" w14:textId="77777777" w:rsidTr="00395A80">
        <w:trPr>
          <w:trHeight w:val="397"/>
        </w:trPr>
        <w:tc>
          <w:tcPr>
            <w:tcW w:w="6375" w:type="dxa"/>
            <w:gridSpan w:val="3"/>
            <w:noWrap/>
            <w:vAlign w:val="center"/>
            <w:hideMark/>
          </w:tcPr>
          <w:p w14:paraId="203C9D3F" w14:textId="77777777" w:rsidR="003672B5" w:rsidRPr="00C67A17" w:rsidRDefault="003672B5" w:rsidP="003672B5">
            <w: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22" w:name="Teksti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78" w:type="dxa"/>
            <w:noWrap/>
            <w:vAlign w:val="center"/>
            <w:hideMark/>
          </w:tcPr>
          <w:p w14:paraId="203C9D40" w14:textId="77777777" w:rsidR="003672B5" w:rsidRPr="00C67A17" w:rsidRDefault="003672B5" w:rsidP="003672B5">
            <w:pPr>
              <w:jc w:val="right"/>
            </w:pPr>
            <w: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23" w:name="Teksti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  <w:r w:rsidRPr="00C67A17">
              <w:t> </w:t>
            </w:r>
          </w:p>
        </w:tc>
        <w:tc>
          <w:tcPr>
            <w:tcW w:w="1265" w:type="dxa"/>
            <w:gridSpan w:val="3"/>
            <w:noWrap/>
            <w:vAlign w:val="center"/>
            <w:hideMark/>
          </w:tcPr>
          <w:p w14:paraId="203C9D41" w14:textId="77777777" w:rsidR="003672B5" w:rsidRPr="00C67A17" w:rsidRDefault="003672B5" w:rsidP="003672B5">
            <w:pPr>
              <w:jc w:val="right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24" w:name="Teksti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  <w:r w:rsidRPr="00C67A17">
              <w:t> </w:t>
            </w:r>
          </w:p>
        </w:tc>
        <w:tc>
          <w:tcPr>
            <w:tcW w:w="1400" w:type="dxa"/>
            <w:noWrap/>
            <w:vAlign w:val="center"/>
            <w:hideMark/>
          </w:tcPr>
          <w:p w14:paraId="203C9D42" w14:textId="77777777" w:rsidR="003672B5" w:rsidRPr="00C67A17" w:rsidRDefault="003672B5" w:rsidP="003672B5">
            <w:pPr>
              <w:jc w:val="right"/>
            </w:pPr>
            <w: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25" w:name="Teksti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  <w:r w:rsidRPr="00C67A17">
              <w:t> </w:t>
            </w:r>
          </w:p>
        </w:tc>
      </w:tr>
      <w:tr w:rsidR="003672B5" w:rsidRPr="00C67A17" w14:paraId="203C9D48" w14:textId="77777777" w:rsidTr="00395A80">
        <w:trPr>
          <w:trHeight w:val="397"/>
        </w:trPr>
        <w:tc>
          <w:tcPr>
            <w:tcW w:w="6375" w:type="dxa"/>
            <w:gridSpan w:val="3"/>
            <w:noWrap/>
            <w:vAlign w:val="center"/>
            <w:hideMark/>
          </w:tcPr>
          <w:p w14:paraId="203C9D44" w14:textId="77777777" w:rsidR="003672B5" w:rsidRPr="00C67A17" w:rsidRDefault="003672B5" w:rsidP="003672B5">
            <w: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26" w:name="Teksti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878" w:type="dxa"/>
            <w:noWrap/>
            <w:vAlign w:val="center"/>
            <w:hideMark/>
          </w:tcPr>
          <w:p w14:paraId="203C9D45" w14:textId="77777777" w:rsidR="003672B5" w:rsidRPr="00C67A17" w:rsidRDefault="003672B5" w:rsidP="003672B5">
            <w:pPr>
              <w:jc w:val="right"/>
            </w:pPr>
            <w: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27" w:name="Teksti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  <w:r w:rsidRPr="00C67A17">
              <w:t> </w:t>
            </w:r>
          </w:p>
        </w:tc>
        <w:tc>
          <w:tcPr>
            <w:tcW w:w="1265" w:type="dxa"/>
            <w:gridSpan w:val="3"/>
            <w:noWrap/>
            <w:vAlign w:val="center"/>
            <w:hideMark/>
          </w:tcPr>
          <w:p w14:paraId="203C9D46" w14:textId="77777777" w:rsidR="003672B5" w:rsidRPr="00C67A17" w:rsidRDefault="003672B5" w:rsidP="003672B5">
            <w:pPr>
              <w:jc w:val="right"/>
            </w:pPr>
            <w: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28" w:name="Teksti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  <w:r w:rsidRPr="00C67A17">
              <w:t> </w:t>
            </w:r>
          </w:p>
        </w:tc>
        <w:tc>
          <w:tcPr>
            <w:tcW w:w="1400" w:type="dxa"/>
            <w:noWrap/>
            <w:vAlign w:val="center"/>
            <w:hideMark/>
          </w:tcPr>
          <w:p w14:paraId="203C9D47" w14:textId="77777777" w:rsidR="003672B5" w:rsidRPr="00C67A17" w:rsidRDefault="003672B5" w:rsidP="003672B5">
            <w:pPr>
              <w:jc w:val="right"/>
            </w:pPr>
            <w: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29" w:name="Teksti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  <w:r w:rsidRPr="00C67A17">
              <w:t> </w:t>
            </w:r>
          </w:p>
        </w:tc>
      </w:tr>
      <w:tr w:rsidR="003672B5" w:rsidRPr="00C67A17" w14:paraId="203C9D4D" w14:textId="77777777" w:rsidTr="00395A80">
        <w:trPr>
          <w:trHeight w:val="397"/>
        </w:trPr>
        <w:tc>
          <w:tcPr>
            <w:tcW w:w="6375" w:type="dxa"/>
            <w:gridSpan w:val="3"/>
            <w:noWrap/>
            <w:vAlign w:val="center"/>
            <w:hideMark/>
          </w:tcPr>
          <w:p w14:paraId="203C9D49" w14:textId="77777777" w:rsidR="003672B5" w:rsidRPr="00C67A17" w:rsidRDefault="003672B5" w:rsidP="003672B5">
            <w: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30" w:name="Teksti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878" w:type="dxa"/>
            <w:noWrap/>
            <w:vAlign w:val="center"/>
            <w:hideMark/>
          </w:tcPr>
          <w:p w14:paraId="203C9D4A" w14:textId="77777777" w:rsidR="003672B5" w:rsidRPr="00C67A17" w:rsidRDefault="003672B5" w:rsidP="003672B5">
            <w:pPr>
              <w:jc w:val="right"/>
            </w:pPr>
            <w: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31" w:name="Teksti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  <w:r w:rsidRPr="00C67A17">
              <w:t> </w:t>
            </w:r>
          </w:p>
        </w:tc>
        <w:tc>
          <w:tcPr>
            <w:tcW w:w="1265" w:type="dxa"/>
            <w:gridSpan w:val="3"/>
            <w:noWrap/>
            <w:vAlign w:val="center"/>
            <w:hideMark/>
          </w:tcPr>
          <w:p w14:paraId="203C9D4B" w14:textId="77777777" w:rsidR="003672B5" w:rsidRPr="00C67A17" w:rsidRDefault="003672B5" w:rsidP="003672B5">
            <w:pPr>
              <w:jc w:val="right"/>
            </w:pPr>
            <w: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32" w:name="Teksti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  <w:r w:rsidRPr="00C67A17">
              <w:t> </w:t>
            </w:r>
          </w:p>
        </w:tc>
        <w:tc>
          <w:tcPr>
            <w:tcW w:w="1400" w:type="dxa"/>
            <w:noWrap/>
            <w:vAlign w:val="center"/>
            <w:hideMark/>
          </w:tcPr>
          <w:p w14:paraId="203C9D4C" w14:textId="77777777" w:rsidR="003672B5" w:rsidRPr="00C67A17" w:rsidRDefault="003672B5" w:rsidP="003672B5">
            <w:pPr>
              <w:jc w:val="right"/>
            </w:pPr>
            <w: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33" w:name="Teksti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  <w:r w:rsidRPr="00C67A17">
              <w:t> </w:t>
            </w:r>
          </w:p>
        </w:tc>
      </w:tr>
      <w:tr w:rsidR="003672B5" w:rsidRPr="00C67A17" w14:paraId="203C9D52" w14:textId="77777777" w:rsidTr="00395A80">
        <w:trPr>
          <w:trHeight w:val="397"/>
        </w:trPr>
        <w:tc>
          <w:tcPr>
            <w:tcW w:w="6375" w:type="dxa"/>
            <w:gridSpan w:val="3"/>
            <w:noWrap/>
            <w:vAlign w:val="center"/>
            <w:hideMark/>
          </w:tcPr>
          <w:p w14:paraId="203C9D4E" w14:textId="77777777" w:rsidR="003672B5" w:rsidRPr="00C67A17" w:rsidRDefault="003672B5" w:rsidP="003672B5">
            <w: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34" w:name="Teksti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878" w:type="dxa"/>
            <w:noWrap/>
            <w:vAlign w:val="center"/>
            <w:hideMark/>
          </w:tcPr>
          <w:p w14:paraId="203C9D4F" w14:textId="77777777" w:rsidR="003672B5" w:rsidRPr="00C67A17" w:rsidRDefault="003672B5" w:rsidP="003672B5">
            <w:pPr>
              <w:jc w:val="right"/>
            </w:pPr>
            <w: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C67A17">
              <w:t> </w:t>
            </w:r>
          </w:p>
        </w:tc>
        <w:tc>
          <w:tcPr>
            <w:tcW w:w="1265" w:type="dxa"/>
            <w:gridSpan w:val="3"/>
            <w:noWrap/>
            <w:vAlign w:val="center"/>
            <w:hideMark/>
          </w:tcPr>
          <w:p w14:paraId="203C9D50" w14:textId="77777777" w:rsidR="003672B5" w:rsidRPr="00C67A17" w:rsidRDefault="003672B5" w:rsidP="003672B5">
            <w:pPr>
              <w:jc w:val="right"/>
            </w:pPr>
            <w: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35" w:name="Teksti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  <w:r w:rsidRPr="00C67A17">
              <w:t> </w:t>
            </w:r>
          </w:p>
        </w:tc>
        <w:tc>
          <w:tcPr>
            <w:tcW w:w="1400" w:type="dxa"/>
            <w:noWrap/>
            <w:vAlign w:val="center"/>
            <w:hideMark/>
          </w:tcPr>
          <w:p w14:paraId="203C9D51" w14:textId="77777777" w:rsidR="003672B5" w:rsidRPr="00C67A17" w:rsidRDefault="003672B5" w:rsidP="003672B5">
            <w:pPr>
              <w:jc w:val="right"/>
            </w:pPr>
            <w: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36" w:name="Teksti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  <w:r w:rsidRPr="00C67A17">
              <w:t> </w:t>
            </w:r>
          </w:p>
        </w:tc>
      </w:tr>
      <w:tr w:rsidR="003672B5" w:rsidRPr="00C67A17" w14:paraId="203C9D6F" w14:textId="77777777" w:rsidTr="00AE388B">
        <w:trPr>
          <w:trHeight w:val="70"/>
        </w:trPr>
        <w:tc>
          <w:tcPr>
            <w:tcW w:w="7253" w:type="dxa"/>
            <w:gridSpan w:val="4"/>
            <w:tcBorders>
              <w:bottom w:val="nil"/>
            </w:tcBorders>
            <w:noWrap/>
            <w:vAlign w:val="center"/>
            <w:hideMark/>
          </w:tcPr>
          <w:p w14:paraId="203C9D6D" w14:textId="77777777" w:rsidR="003672B5" w:rsidRPr="0027126E" w:rsidRDefault="003672B5" w:rsidP="003672B5">
            <w:pPr>
              <w:rPr>
                <w:b/>
              </w:rPr>
            </w:pPr>
            <w:r w:rsidRPr="0027126E">
              <w:rPr>
                <w:b/>
                <w:sz w:val="20"/>
              </w:rPr>
              <w:t> Allekirjoitus</w:t>
            </w:r>
          </w:p>
        </w:tc>
        <w:tc>
          <w:tcPr>
            <w:tcW w:w="2665" w:type="dxa"/>
            <w:gridSpan w:val="4"/>
            <w:tcBorders>
              <w:bottom w:val="nil"/>
            </w:tcBorders>
            <w:vAlign w:val="center"/>
          </w:tcPr>
          <w:p w14:paraId="203C9D6E" w14:textId="77777777" w:rsidR="003672B5" w:rsidRPr="00AE388B" w:rsidRDefault="003672B5" w:rsidP="003672B5">
            <w:pPr>
              <w:rPr>
                <w:b/>
                <w:sz w:val="24"/>
              </w:rPr>
            </w:pPr>
            <w:r w:rsidRPr="00AE388B">
              <w:rPr>
                <w:b/>
                <w:sz w:val="24"/>
              </w:rPr>
              <w:t>Matkalasku yhteensä</w:t>
            </w:r>
          </w:p>
        </w:tc>
      </w:tr>
      <w:tr w:rsidR="003672B5" w:rsidRPr="00C67A17" w14:paraId="203C9D72" w14:textId="77777777" w:rsidTr="00050322">
        <w:trPr>
          <w:trHeight w:val="486"/>
        </w:trPr>
        <w:tc>
          <w:tcPr>
            <w:tcW w:w="7253" w:type="dxa"/>
            <w:gridSpan w:val="4"/>
            <w:tcBorders>
              <w:top w:val="nil"/>
            </w:tcBorders>
            <w:noWrap/>
            <w:hideMark/>
          </w:tcPr>
          <w:p w14:paraId="203C9D70" w14:textId="77777777" w:rsidR="003672B5" w:rsidRPr="00C67A17" w:rsidRDefault="003672B5" w:rsidP="003672B5">
            <w:pPr>
              <w:rPr>
                <w:b/>
                <w:bCs/>
              </w:rPr>
            </w:pPr>
          </w:p>
        </w:tc>
        <w:tc>
          <w:tcPr>
            <w:tcW w:w="2665" w:type="dxa"/>
            <w:gridSpan w:val="4"/>
            <w:tcBorders>
              <w:top w:val="nil"/>
            </w:tcBorders>
            <w:vAlign w:val="center"/>
          </w:tcPr>
          <w:p w14:paraId="203C9D71" w14:textId="77777777" w:rsidR="003672B5" w:rsidRPr="00C67A17" w:rsidRDefault="003672B5" w:rsidP="003672B5">
            <w:pPr>
              <w:jc w:val="right"/>
            </w:pPr>
            <w:r w:rsidRPr="00AE388B"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88B">
              <w:rPr>
                <w:b/>
                <w:sz w:val="24"/>
              </w:rPr>
              <w:instrText xml:space="preserve"> FORMTEXT </w:instrText>
            </w:r>
            <w:r w:rsidRPr="00AE388B">
              <w:rPr>
                <w:b/>
                <w:sz w:val="24"/>
              </w:rPr>
            </w:r>
            <w:r w:rsidRPr="00AE388B">
              <w:rPr>
                <w:b/>
                <w:sz w:val="24"/>
              </w:rPr>
              <w:fldChar w:fldCharType="separate"/>
            </w:r>
            <w:r w:rsidRPr="00AE388B">
              <w:rPr>
                <w:b/>
                <w:noProof/>
                <w:sz w:val="24"/>
              </w:rPr>
              <w:t> </w:t>
            </w:r>
            <w:r w:rsidRPr="00AE388B">
              <w:rPr>
                <w:b/>
                <w:noProof/>
                <w:sz w:val="24"/>
              </w:rPr>
              <w:t> </w:t>
            </w:r>
            <w:r w:rsidRPr="00AE388B">
              <w:rPr>
                <w:b/>
                <w:noProof/>
                <w:sz w:val="24"/>
              </w:rPr>
              <w:t> </w:t>
            </w:r>
            <w:r w:rsidRPr="00AE388B">
              <w:rPr>
                <w:b/>
                <w:noProof/>
                <w:sz w:val="24"/>
              </w:rPr>
              <w:t> </w:t>
            </w:r>
            <w:r w:rsidRPr="00AE388B">
              <w:rPr>
                <w:b/>
                <w:noProof/>
                <w:sz w:val="24"/>
              </w:rPr>
              <w:t> </w:t>
            </w:r>
            <w:r w:rsidRPr="00AE388B">
              <w:rPr>
                <w:b/>
                <w:sz w:val="24"/>
              </w:rPr>
              <w:fldChar w:fldCharType="end"/>
            </w:r>
            <w:r w:rsidRPr="00AE388B">
              <w:rPr>
                <w:b/>
              </w:rPr>
              <w:t> </w:t>
            </w:r>
          </w:p>
        </w:tc>
      </w:tr>
    </w:tbl>
    <w:p w14:paraId="203C9D73" w14:textId="77777777" w:rsidR="00050322" w:rsidRPr="00050322" w:rsidRDefault="00050322" w:rsidP="00050322">
      <w:pPr>
        <w:spacing w:after="0" w:line="240" w:lineRule="auto"/>
        <w:rPr>
          <w:i/>
          <w:sz w:val="10"/>
        </w:rPr>
      </w:pPr>
    </w:p>
    <w:p w14:paraId="203C9D74" w14:textId="77777777" w:rsidR="00BB3808" w:rsidRPr="00B3491A" w:rsidRDefault="00B3491A" w:rsidP="00B3491A">
      <w:pPr>
        <w:rPr>
          <w:i/>
        </w:rPr>
      </w:pPr>
      <w:r w:rsidRPr="00B3491A">
        <w:rPr>
          <w:i/>
        </w:rPr>
        <w:t>Matkalasku tulee toimittaa</w:t>
      </w:r>
      <w:r w:rsidR="000E4D77">
        <w:rPr>
          <w:i/>
        </w:rPr>
        <w:t xml:space="preserve"> taloudenhoitajalle</w:t>
      </w:r>
      <w:r w:rsidRPr="00B3491A">
        <w:rPr>
          <w:i/>
        </w:rPr>
        <w:t xml:space="preserve"> </w:t>
      </w:r>
      <w:r w:rsidRPr="00B3491A">
        <w:rPr>
          <w:b/>
          <w:i/>
        </w:rPr>
        <w:t>viimeistään 2 kk:n kuluttua matkan toteutumisesta</w:t>
      </w:r>
      <w:r w:rsidRPr="00B3491A">
        <w:rPr>
          <w:i/>
        </w:rPr>
        <w:t xml:space="preserve">. Jos laskutat useita matkoja samalla laskulla, lasketaan 2 kk ensimmäisestä laskulla olevasta matkasta. Toimita lasku skannattuna sähköpostilla </w:t>
      </w:r>
      <w:hyperlink r:id="rId6" w:history="1">
        <w:r w:rsidRPr="00B3491A">
          <w:rPr>
            <w:rStyle w:val="Hyperlinkki"/>
            <w:i/>
          </w:rPr>
          <w:t>taloudenhoitaja@oajetelakarjala.fi</w:t>
        </w:r>
      </w:hyperlink>
      <w:r w:rsidRPr="00B3491A">
        <w:rPr>
          <w:i/>
        </w:rPr>
        <w:t xml:space="preserve"> tai kirjeitse OAJ:n Etelä-Karjalan alueyhdistys ry, taloudenhoitaja, Kannelkatu 2 C 26, 53100 Lappeenranta.</w:t>
      </w:r>
    </w:p>
    <w:sectPr w:rsidR="00BB3808" w:rsidRPr="00B3491A" w:rsidSect="000E4D77">
      <w:pgSz w:w="11906" w:h="16838"/>
      <w:pgMar w:top="568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documentProtection w:edit="forms" w:enforcement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19"/>
    <w:rsid w:val="00025F19"/>
    <w:rsid w:val="00050322"/>
    <w:rsid w:val="000E0359"/>
    <w:rsid w:val="000E2FAA"/>
    <w:rsid w:val="000E4D77"/>
    <w:rsid w:val="00174276"/>
    <w:rsid w:val="001C4F11"/>
    <w:rsid w:val="00223955"/>
    <w:rsid w:val="00257408"/>
    <w:rsid w:val="0027126E"/>
    <w:rsid w:val="002A6D4D"/>
    <w:rsid w:val="003672B5"/>
    <w:rsid w:val="00395A80"/>
    <w:rsid w:val="003A18EC"/>
    <w:rsid w:val="004415A3"/>
    <w:rsid w:val="004768A9"/>
    <w:rsid w:val="005405A7"/>
    <w:rsid w:val="005A310C"/>
    <w:rsid w:val="005F248A"/>
    <w:rsid w:val="00652209"/>
    <w:rsid w:val="006E06EE"/>
    <w:rsid w:val="007E0A35"/>
    <w:rsid w:val="008C6F9F"/>
    <w:rsid w:val="008D1933"/>
    <w:rsid w:val="008E6A2D"/>
    <w:rsid w:val="00911FA5"/>
    <w:rsid w:val="00A33277"/>
    <w:rsid w:val="00AE388B"/>
    <w:rsid w:val="00AF041E"/>
    <w:rsid w:val="00B3491A"/>
    <w:rsid w:val="00BB3808"/>
    <w:rsid w:val="00BF1B63"/>
    <w:rsid w:val="00BF2DDF"/>
    <w:rsid w:val="00C339DA"/>
    <w:rsid w:val="00C67A17"/>
    <w:rsid w:val="00CD7B08"/>
    <w:rsid w:val="00F9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03C9CDB"/>
  <w15:chartTrackingRefBased/>
  <w15:docId w15:val="{C5A250BD-E40B-4420-910D-CEA65C72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67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5A3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A310C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8D193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1933"/>
    <w:rPr>
      <w:rFonts w:ascii="Times New Roman" w:eastAsia="Times New Roman" w:hAnsi="Times New Roman" w:cs="Times New Roman"/>
      <w:sz w:val="24"/>
      <w:szCs w:val="20"/>
      <w:lang w:eastAsia="fi-FI"/>
    </w:rPr>
  </w:style>
  <w:style w:type="character" w:styleId="Hyperlinkki">
    <w:name w:val="Hyperlink"/>
    <w:basedOn w:val="Kappaleenoletusfontti"/>
    <w:uiPriority w:val="99"/>
    <w:unhideWhenUsed/>
    <w:rsid w:val="00B3491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34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6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aloudenhoitaja@oajetelakarjala.f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istaja\Documents\OAJ%20Etel&#228;-Karjala\9%20Laskupohjat\Matkalaskupohja_malli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824E7-4DCA-416F-9735-2A8840A09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Matkalaskupohja_malli.dotx</Template>
  <TotalTime>16</TotalTime>
  <Pages>1</Pages>
  <Words>222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EKKY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Taloudenhoitaja OAJ Etelä-Karjala</cp:lastModifiedBy>
  <cp:revision>13</cp:revision>
  <cp:lastPrinted>2015-08-14T21:29:00Z</cp:lastPrinted>
  <dcterms:created xsi:type="dcterms:W3CDTF">2018-08-09T16:31:00Z</dcterms:created>
  <dcterms:modified xsi:type="dcterms:W3CDTF">2024-08-10T09:15:00Z</dcterms:modified>
</cp:coreProperties>
</file>